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0B2" w:rsidRDefault="00EC60B2" w:rsidP="00805B54">
      <w:pPr>
        <w:pStyle w:val="NoSpacing"/>
        <w:spacing w:line="276" w:lineRule="auto"/>
        <w:jc w:val="both"/>
      </w:pPr>
      <w:r w:rsidRPr="001312A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alt="Picture background" style="position:absolute;left:0;text-align:left;margin-left:554.85pt;margin-top:-41.4pt;width:594.85pt;height:840pt;z-index:-251659776;visibility:visible;mso-position-horizontal:right;mso-position-horizontal-relative:page;mso-position-vertical-relative:text">
            <v:imagedata r:id="rId5" o:title=""/>
            <w10:wrap anchorx="page"/>
          </v:shape>
        </w:pict>
      </w:r>
    </w:p>
    <w:p w:rsidR="00EC60B2" w:rsidRDefault="00EC60B2"/>
    <w:p w:rsidR="00EC60B2" w:rsidRPr="00DA40A5" w:rsidRDefault="00EC60B2" w:rsidP="00AF53A0">
      <w:pPr>
        <w:spacing w:after="0"/>
        <w:jc w:val="center"/>
        <w:rPr>
          <w:rFonts w:ascii="Times New Roman" w:hAnsi="Times New Roman" w:cs="Times New Roman"/>
          <w:b/>
          <w:bCs/>
          <w:color w:val="336600"/>
          <w:sz w:val="36"/>
          <w:szCs w:val="36"/>
        </w:rPr>
      </w:pPr>
      <w:r w:rsidRPr="00DA40A5">
        <w:rPr>
          <w:rFonts w:ascii="Times New Roman" w:hAnsi="Times New Roman" w:cs="Times New Roman"/>
          <w:b/>
          <w:bCs/>
          <w:color w:val="336600"/>
          <w:sz w:val="36"/>
          <w:szCs w:val="36"/>
        </w:rPr>
        <w:t>МБДОУ № 23 «Золотой петушок»</w:t>
      </w:r>
    </w:p>
    <w:p w:rsidR="00EC60B2" w:rsidRDefault="00EC60B2" w:rsidP="00AF53A0">
      <w:pPr>
        <w:rPr>
          <w:sz w:val="24"/>
          <w:szCs w:val="24"/>
        </w:rPr>
      </w:pPr>
    </w:p>
    <w:p w:rsidR="00EC60B2" w:rsidRDefault="00EC60B2" w:rsidP="00AF53A0">
      <w:pPr>
        <w:rPr>
          <w:sz w:val="24"/>
          <w:szCs w:val="24"/>
        </w:rPr>
      </w:pPr>
      <w:r>
        <w:rPr>
          <w:noProof/>
          <w:lang w:eastAsia="ru-RU"/>
        </w:rPr>
        <w:pict>
          <v:shape id="Рисунок 4" o:spid="_x0000_s1027" type="#_x0000_t75" alt="Picture background" style="position:absolute;margin-left:0;margin-top:1.95pt;width:469.7pt;height:222.85pt;z-index:251655680;visibility:visible;mso-position-horizontal:center;mso-position-horizontal-relative:margin">
            <v:imagedata r:id="rId6" o:title=""/>
            <w10:wrap anchorx="margin"/>
          </v:shape>
        </w:pict>
      </w:r>
    </w:p>
    <w:p w:rsidR="00EC60B2" w:rsidRDefault="00EC60B2" w:rsidP="00AF53A0">
      <w:pPr>
        <w:rPr>
          <w:sz w:val="24"/>
          <w:szCs w:val="24"/>
        </w:rPr>
      </w:pPr>
    </w:p>
    <w:p w:rsidR="00EC60B2" w:rsidRDefault="00EC60B2" w:rsidP="00AF53A0">
      <w:pPr>
        <w:rPr>
          <w:sz w:val="24"/>
          <w:szCs w:val="24"/>
        </w:rPr>
      </w:pPr>
    </w:p>
    <w:p w:rsidR="00EC60B2" w:rsidRDefault="00EC60B2" w:rsidP="00AF53A0">
      <w:pPr>
        <w:rPr>
          <w:sz w:val="24"/>
          <w:szCs w:val="24"/>
        </w:rPr>
      </w:pPr>
    </w:p>
    <w:p w:rsidR="00EC60B2" w:rsidRDefault="00EC60B2" w:rsidP="00AF53A0">
      <w:pPr>
        <w:rPr>
          <w:sz w:val="24"/>
          <w:szCs w:val="24"/>
        </w:rPr>
      </w:pPr>
    </w:p>
    <w:p w:rsidR="00EC60B2" w:rsidRDefault="00EC60B2" w:rsidP="00AF53A0">
      <w:pPr>
        <w:rPr>
          <w:sz w:val="24"/>
          <w:szCs w:val="24"/>
        </w:rPr>
      </w:pPr>
    </w:p>
    <w:p w:rsidR="00EC60B2" w:rsidRDefault="00EC60B2" w:rsidP="00AF53A0">
      <w:pPr>
        <w:rPr>
          <w:sz w:val="24"/>
          <w:szCs w:val="24"/>
        </w:rPr>
      </w:pPr>
    </w:p>
    <w:p w:rsidR="00EC60B2" w:rsidRDefault="00EC60B2" w:rsidP="00AF53A0">
      <w:pPr>
        <w:jc w:val="center"/>
        <w:rPr>
          <w:b/>
          <w:bCs/>
          <w:sz w:val="24"/>
          <w:szCs w:val="24"/>
        </w:rPr>
      </w:pPr>
    </w:p>
    <w:p w:rsidR="00EC60B2" w:rsidRDefault="00EC60B2" w:rsidP="00AF53A0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EC60B2" w:rsidRPr="006D7F43" w:rsidRDefault="00EC60B2" w:rsidP="00AF53A0">
      <w:pPr>
        <w:jc w:val="center"/>
        <w:rPr>
          <w:rFonts w:ascii="Times New Roman" w:hAnsi="Times New Roman" w:cs="Times New Roman"/>
          <w:b/>
          <w:bCs/>
          <w:color w:val="336600"/>
          <w:sz w:val="44"/>
          <w:szCs w:val="44"/>
        </w:rPr>
      </w:pPr>
      <w:r w:rsidRPr="006D7F43">
        <w:rPr>
          <w:rFonts w:ascii="Times New Roman" w:hAnsi="Times New Roman" w:cs="Times New Roman"/>
          <w:b/>
          <w:bCs/>
          <w:color w:val="336600"/>
          <w:sz w:val="44"/>
          <w:szCs w:val="44"/>
        </w:rPr>
        <w:t xml:space="preserve">ЧТО ДОЛЖЕН ЗНАТЬ И УМЕТЬ </w:t>
      </w:r>
    </w:p>
    <w:p w:rsidR="00EC60B2" w:rsidRPr="006D7F43" w:rsidRDefault="00EC60B2" w:rsidP="00AF53A0">
      <w:pPr>
        <w:jc w:val="center"/>
        <w:rPr>
          <w:rFonts w:ascii="Times New Roman" w:hAnsi="Times New Roman" w:cs="Times New Roman"/>
          <w:b/>
          <w:bCs/>
          <w:color w:val="336600"/>
          <w:sz w:val="44"/>
          <w:szCs w:val="44"/>
        </w:rPr>
      </w:pPr>
      <w:r w:rsidRPr="006D7F43">
        <w:rPr>
          <w:rFonts w:ascii="Times New Roman" w:hAnsi="Times New Roman" w:cs="Times New Roman"/>
          <w:b/>
          <w:bCs/>
          <w:color w:val="336600"/>
          <w:sz w:val="44"/>
          <w:szCs w:val="44"/>
        </w:rPr>
        <w:t>БУДУЩИЙ ПЕРВОКЛАССНИК?</w:t>
      </w:r>
    </w:p>
    <w:p w:rsidR="00EC60B2" w:rsidRPr="006A73EF" w:rsidRDefault="00EC60B2" w:rsidP="00AF53A0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6A73EF">
        <w:rPr>
          <w:rFonts w:ascii="Times New Roman" w:hAnsi="Times New Roman" w:cs="Times New Roman"/>
          <w:b/>
          <w:bCs/>
          <w:i/>
          <w:iCs/>
          <w:sz w:val="44"/>
          <w:szCs w:val="44"/>
        </w:rPr>
        <w:t>Консультация для родителей</w:t>
      </w:r>
    </w:p>
    <w:p w:rsidR="00EC60B2" w:rsidRDefault="00EC60B2" w:rsidP="00AF53A0">
      <w:pPr>
        <w:rPr>
          <w:sz w:val="44"/>
          <w:szCs w:val="44"/>
        </w:rPr>
      </w:pPr>
    </w:p>
    <w:p w:rsidR="00EC60B2" w:rsidRPr="00DA40A5" w:rsidRDefault="00EC60B2" w:rsidP="00DA40A5">
      <w:pPr>
        <w:tabs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336600"/>
          <w:sz w:val="32"/>
          <w:szCs w:val="32"/>
        </w:rPr>
      </w:pPr>
      <w:r w:rsidRPr="00DA40A5">
        <w:rPr>
          <w:rFonts w:ascii="Times New Roman" w:hAnsi="Times New Roman" w:cs="Times New Roman"/>
          <w:b/>
          <w:bCs/>
          <w:color w:val="336600"/>
          <w:sz w:val="32"/>
          <w:szCs w:val="32"/>
        </w:rPr>
        <w:t>Воспитатель высшей категории</w:t>
      </w:r>
    </w:p>
    <w:p w:rsidR="00EC60B2" w:rsidRDefault="00EC60B2" w:rsidP="00DA40A5">
      <w:pPr>
        <w:tabs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336600"/>
          <w:sz w:val="32"/>
          <w:szCs w:val="32"/>
        </w:rPr>
      </w:pPr>
      <w:r w:rsidRPr="00DA40A5">
        <w:rPr>
          <w:rFonts w:ascii="Times New Roman" w:hAnsi="Times New Roman" w:cs="Times New Roman"/>
          <w:b/>
          <w:bCs/>
          <w:color w:val="336600"/>
          <w:sz w:val="32"/>
          <w:szCs w:val="32"/>
        </w:rPr>
        <w:t xml:space="preserve">Наталья </w:t>
      </w:r>
      <w:r>
        <w:rPr>
          <w:rFonts w:ascii="Times New Roman" w:hAnsi="Times New Roman" w:cs="Times New Roman"/>
          <w:b/>
          <w:bCs/>
          <w:color w:val="336600"/>
          <w:sz w:val="32"/>
          <w:szCs w:val="32"/>
        </w:rPr>
        <w:t>Александровна</w:t>
      </w:r>
      <w:r w:rsidRPr="00DA40A5">
        <w:rPr>
          <w:rFonts w:ascii="Times New Roman" w:hAnsi="Times New Roman" w:cs="Times New Roman"/>
          <w:b/>
          <w:bCs/>
          <w:color w:val="336600"/>
          <w:sz w:val="32"/>
          <w:szCs w:val="32"/>
        </w:rPr>
        <w:t xml:space="preserve"> Захарова</w:t>
      </w:r>
    </w:p>
    <w:p w:rsidR="00EC60B2" w:rsidRPr="00DA40A5" w:rsidRDefault="00EC60B2" w:rsidP="00DA40A5">
      <w:pPr>
        <w:tabs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336600"/>
          <w:sz w:val="32"/>
          <w:szCs w:val="32"/>
        </w:rPr>
      </w:pPr>
    </w:p>
    <w:p w:rsidR="00EC60B2" w:rsidRDefault="00EC60B2" w:rsidP="00AF53A0">
      <w:pPr>
        <w:tabs>
          <w:tab w:val="left" w:pos="642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C60B2" w:rsidRDefault="00EC60B2" w:rsidP="00AF53A0">
      <w:pPr>
        <w:tabs>
          <w:tab w:val="left" w:pos="64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C60B2" w:rsidRDefault="00EC60B2" w:rsidP="00AF53A0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EC60B2" w:rsidRDefault="00EC60B2" w:rsidP="00AF53A0">
      <w:pPr>
        <w:tabs>
          <w:tab w:val="left" w:pos="2115"/>
        </w:tabs>
        <w:rPr>
          <w:sz w:val="28"/>
          <w:szCs w:val="28"/>
        </w:rPr>
      </w:pPr>
    </w:p>
    <w:p w:rsidR="00EC60B2" w:rsidRDefault="00EC60B2" w:rsidP="00AF53A0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0B2" w:rsidRDefault="00EC60B2" w:rsidP="00AF53A0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C60B2" w:rsidRPr="00022A0C" w:rsidRDefault="00EC60B2" w:rsidP="00AF53A0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A0C">
        <w:rPr>
          <w:rFonts w:ascii="Times New Roman" w:hAnsi="Times New Roman" w:cs="Times New Roman"/>
          <w:b/>
          <w:bCs/>
          <w:sz w:val="28"/>
          <w:szCs w:val="28"/>
        </w:rPr>
        <w:t xml:space="preserve">Железногорск </w:t>
      </w:r>
    </w:p>
    <w:p w:rsidR="00EC60B2" w:rsidRPr="00022A0C" w:rsidRDefault="00EC60B2" w:rsidP="00AF53A0">
      <w:pPr>
        <w:tabs>
          <w:tab w:val="left" w:pos="211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2A0C">
        <w:rPr>
          <w:rFonts w:ascii="Times New Roman" w:hAnsi="Times New Roman" w:cs="Times New Roman"/>
          <w:b/>
          <w:bCs/>
          <w:sz w:val="28"/>
          <w:szCs w:val="28"/>
        </w:rPr>
        <w:t>2025 г.</w:t>
      </w:r>
    </w:p>
    <w:p w:rsidR="00EC60B2" w:rsidRPr="00AF53A0" w:rsidRDefault="00EC60B2" w:rsidP="006D7F43">
      <w:pPr>
        <w:pStyle w:val="NoSpacing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6" o:spid="_x0000_s1028" type="#_x0000_t75" alt="Picture background" style="position:absolute;left:0;text-align:left;margin-left:-1.5pt;margin-top:-42.45pt;width:594.85pt;height:840pt;z-index:-251658752;visibility:visible;mso-position-horizontal-relative:page">
            <v:imagedata r:id="rId5" o:title=""/>
            <w10:wrap anchorx="page"/>
          </v:shape>
        </w:pict>
      </w:r>
      <w:r w:rsidRPr="005B71A3">
        <w:rPr>
          <w:rFonts w:ascii="Times New Roman" w:hAnsi="Times New Roman" w:cs="Times New Roman"/>
          <w:b/>
          <w:bCs/>
          <w:color w:val="336600"/>
          <w:kern w:val="36"/>
          <w:sz w:val="28"/>
          <w:szCs w:val="28"/>
          <w:lang w:eastAsia="ru-RU"/>
        </w:rPr>
        <w:t>ЧТО ДОЛЖЕН ЗНАТЬ И УМЕТЬ БУДУЩИЙ ПЕРВОКЛАССНИК</w:t>
      </w:r>
      <w:r w:rsidRPr="006D7F43">
        <w:rPr>
          <w:rFonts w:ascii="Times New Roman" w:hAnsi="Times New Roman" w:cs="Times New Roman"/>
          <w:b/>
          <w:bCs/>
          <w:color w:val="336600"/>
          <w:kern w:val="36"/>
          <w:sz w:val="24"/>
          <w:szCs w:val="24"/>
          <w:lang w:eastAsia="ru-RU"/>
        </w:rPr>
        <w:t>?</w:t>
      </w:r>
    </w:p>
    <w:p w:rsidR="00EC60B2" w:rsidRPr="006D7F43" w:rsidRDefault="00EC60B2" w:rsidP="00AF53A0">
      <w:pPr>
        <w:pStyle w:val="NoSpacing"/>
        <w:jc w:val="center"/>
        <w:rPr>
          <w:rFonts w:ascii="Times New Roman" w:hAnsi="Times New Roman" w:cs="Times New Roman"/>
          <w:b/>
          <w:bCs/>
          <w:color w:val="336600"/>
          <w:kern w:val="36"/>
          <w:sz w:val="24"/>
          <w:szCs w:val="24"/>
          <w:lang w:eastAsia="ru-RU"/>
        </w:rPr>
      </w:pPr>
      <w:r w:rsidRPr="006D7F43">
        <w:rPr>
          <w:rFonts w:ascii="Times New Roman" w:hAnsi="Times New Roman" w:cs="Times New Roman"/>
          <w:b/>
          <w:bCs/>
          <w:color w:val="336600"/>
          <w:kern w:val="36"/>
          <w:sz w:val="24"/>
          <w:szCs w:val="24"/>
          <w:lang w:eastAsia="ru-RU"/>
        </w:rPr>
        <w:t>(Консультация дл</w:t>
      </w:r>
      <w:bookmarkStart w:id="0" w:name="_GoBack"/>
      <w:bookmarkEnd w:id="0"/>
      <w:r w:rsidRPr="006D7F43">
        <w:rPr>
          <w:rFonts w:ascii="Times New Roman" w:hAnsi="Times New Roman" w:cs="Times New Roman"/>
          <w:b/>
          <w:bCs/>
          <w:color w:val="336600"/>
          <w:kern w:val="36"/>
          <w:sz w:val="24"/>
          <w:szCs w:val="24"/>
          <w:lang w:eastAsia="ru-RU"/>
        </w:rPr>
        <w:t xml:space="preserve">я родителей) </w:t>
      </w:r>
    </w:p>
    <w:p w:rsidR="00EC60B2" w:rsidRPr="00AF53A0" w:rsidRDefault="00EC60B2" w:rsidP="00AF53A0">
      <w:pPr>
        <w:pStyle w:val="NoSpacing"/>
        <w:jc w:val="center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EC60B2" w:rsidRPr="00AF53A0" w:rsidRDefault="00EC60B2" w:rsidP="00AF53A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Для качественной подготовки ребенка к учебной деятельности следует действовать в нескольких направлениях. Будущему первокласснику необходимо обладать элементарными знаниями о себе, родителях и устройстве окружающего мира, иметь базовые навыки счета и развитую речь.</w:t>
      </w:r>
    </w:p>
    <w:p w:rsidR="00EC60B2" w:rsidRPr="00AF53A0" w:rsidRDefault="00EC60B2" w:rsidP="00AF53A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Итак, что должен знать и уметь будущий первоклассник, в различных областях?</w:t>
      </w:r>
    </w:p>
    <w:p w:rsidR="00EC60B2" w:rsidRPr="006D7F43" w:rsidRDefault="00EC60B2" w:rsidP="00AF53A0">
      <w:pPr>
        <w:pStyle w:val="NoSpacing"/>
        <w:jc w:val="center"/>
        <w:rPr>
          <w:rFonts w:ascii="Times New Roman" w:hAnsi="Times New Roman" w:cs="Times New Roman"/>
          <w:b/>
          <w:bCs/>
          <w:color w:val="336600"/>
          <w:sz w:val="28"/>
          <w:szCs w:val="28"/>
          <w:lang w:eastAsia="ru-RU"/>
        </w:rPr>
      </w:pPr>
      <w:r w:rsidRPr="006D7F43">
        <w:rPr>
          <w:rFonts w:ascii="Times New Roman" w:hAnsi="Times New Roman" w:cs="Times New Roman"/>
          <w:b/>
          <w:bCs/>
          <w:color w:val="336600"/>
          <w:sz w:val="28"/>
          <w:szCs w:val="28"/>
          <w:lang w:eastAsia="ru-RU"/>
        </w:rPr>
        <w:t>Общий кругозор</w:t>
      </w:r>
    </w:p>
    <w:p w:rsidR="00EC60B2" w:rsidRPr="00AF53A0" w:rsidRDefault="00EC60B2" w:rsidP="00AF53A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7-летний ребенок уже достаточно развит, чтобы без запинки назвать:</w:t>
      </w:r>
    </w:p>
    <w:p w:rsidR="00EC60B2" w:rsidRPr="00AF53A0" w:rsidRDefault="00EC60B2" w:rsidP="00AF53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свое имя, фамилию и отчество;</w:t>
      </w:r>
    </w:p>
    <w:p w:rsidR="00EC60B2" w:rsidRPr="00AF53A0" w:rsidRDefault="00EC60B2" w:rsidP="00AF53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свой возраст и дату рождения;</w:t>
      </w:r>
    </w:p>
    <w:p w:rsidR="00EC60B2" w:rsidRPr="00AF53A0" w:rsidRDefault="00EC60B2" w:rsidP="00AF53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фамилию, имя и отчество родителей, их род занятий и место работы;</w:t>
      </w:r>
    </w:p>
    <w:p w:rsidR="00EC60B2" w:rsidRPr="00AF53A0" w:rsidRDefault="00EC60B2" w:rsidP="00AF53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имена других членов семьи и кем они ему приходятся;</w:t>
      </w:r>
    </w:p>
    <w:p w:rsidR="00EC60B2" w:rsidRPr="00AF53A0" w:rsidRDefault="00EC60B2" w:rsidP="00AF53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свой адрес – город/поселок/деревню, улицу, дом, подъезд, этаж, квартиру – и номер домашнего телефона (если есть);</w:t>
      </w:r>
    </w:p>
    <w:p w:rsidR="00EC60B2" w:rsidRPr="00AF53A0" w:rsidRDefault="00EC60B2" w:rsidP="00AF53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страну, в которой живет, и ее столицу;</w:t>
      </w:r>
    </w:p>
    <w:p w:rsidR="00EC60B2" w:rsidRPr="00AF53A0" w:rsidRDefault="00EC60B2" w:rsidP="00AF53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основные достопримечательности своего города/поселка/деревни;</w:t>
      </w:r>
    </w:p>
    <w:p w:rsidR="00EC60B2" w:rsidRPr="00AF53A0" w:rsidRDefault="00EC60B2" w:rsidP="00AF53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основные цвета и их оттенки;</w:t>
      </w:r>
    </w:p>
    <w:p w:rsidR="00EC60B2" w:rsidRPr="00AF53A0" w:rsidRDefault="00EC60B2" w:rsidP="00AF53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части тела человека;</w:t>
      </w:r>
    </w:p>
    <w:p w:rsidR="00EC60B2" w:rsidRPr="00AF53A0" w:rsidRDefault="00EC60B2" w:rsidP="00AF53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предметы одежды, обуви, головные уборы (и понимать разницу между ними);</w:t>
      </w:r>
    </w:p>
    <w:p w:rsidR="00EC60B2" w:rsidRPr="00AF53A0" w:rsidRDefault="00EC60B2" w:rsidP="00AF53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профессии, виды спорта;</w:t>
      </w:r>
    </w:p>
    <w:p w:rsidR="00EC60B2" w:rsidRPr="00AF53A0" w:rsidRDefault="00EC60B2" w:rsidP="00AF53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виды наземного, водного, воздушного транспорта;</w:t>
      </w:r>
    </w:p>
    <w:p w:rsidR="00EC60B2" w:rsidRPr="00AF53A0" w:rsidRDefault="00EC60B2" w:rsidP="00AF53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известные русские народные сказки;</w:t>
      </w:r>
    </w:p>
    <w:p w:rsidR="00EC60B2" w:rsidRPr="00AF53A0" w:rsidRDefault="00EC60B2" w:rsidP="00AF53A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великих русских поэтов и писателей (Пушкин А.С., Толстой Л.Н., Тютчев Ф.И., Есенин С.А. и др.) и их самые известные произведения.</w:t>
      </w:r>
    </w:p>
    <w:p w:rsidR="00EC60B2" w:rsidRPr="00AF53A0" w:rsidRDefault="00EC60B2" w:rsidP="00AF53A0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Кроме того, ребенок, поступающий в школу, должен знать правила поведения в общественных местах и на улице. Все эти знания при постоянном общении с родителями, совместном чтении книг и обсуждении мира вокруг у вашего ребенка к школьному возрасту наверняка имеются.</w:t>
      </w:r>
    </w:p>
    <w:p w:rsidR="00EC60B2" w:rsidRPr="006D7F43" w:rsidRDefault="00EC60B2" w:rsidP="00AF53A0">
      <w:pPr>
        <w:pStyle w:val="NoSpacing"/>
        <w:jc w:val="center"/>
        <w:rPr>
          <w:rFonts w:ascii="Times New Roman" w:hAnsi="Times New Roman" w:cs="Times New Roman"/>
          <w:b/>
          <w:bCs/>
          <w:color w:val="336600"/>
          <w:sz w:val="24"/>
          <w:szCs w:val="24"/>
          <w:lang w:eastAsia="ru-RU"/>
        </w:rPr>
      </w:pPr>
      <w:r w:rsidRPr="006D7F43">
        <w:rPr>
          <w:rFonts w:ascii="Times New Roman" w:hAnsi="Times New Roman" w:cs="Times New Roman"/>
          <w:b/>
          <w:bCs/>
          <w:color w:val="336600"/>
          <w:sz w:val="24"/>
          <w:szCs w:val="24"/>
          <w:lang w:eastAsia="ru-RU"/>
        </w:rPr>
        <w:t xml:space="preserve">Развитие речи </w:t>
      </w:r>
    </w:p>
    <w:p w:rsidR="00EC60B2" w:rsidRPr="00AF53A0" w:rsidRDefault="00EC60B2" w:rsidP="00AF53A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Уровень развития речи является основой для последующего овладения грамотой – т.е. для чтения и письма. Будущий первоклассник должен уметь:</w:t>
      </w:r>
    </w:p>
    <w:p w:rsidR="00EC60B2" w:rsidRPr="00AF53A0" w:rsidRDefault="00EC60B2" w:rsidP="00AF53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четко произносить все звуки, иметь хорошую артикуляцию;</w:t>
      </w:r>
    </w:p>
    <w:p w:rsidR="00EC60B2" w:rsidRPr="00AF53A0" w:rsidRDefault="00EC60B2" w:rsidP="00AF53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выделять определенный звук в слове интонацией;</w:t>
      </w:r>
    </w:p>
    <w:p w:rsidR="00EC60B2" w:rsidRPr="00AF53A0" w:rsidRDefault="00EC60B2" w:rsidP="00AF53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определять место звука в слове (находится в начале, середине или конце слова);</w:t>
      </w:r>
    </w:p>
    <w:p w:rsidR="00EC60B2" w:rsidRPr="00AF53A0" w:rsidRDefault="00EC60B2" w:rsidP="00AF53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определять количество и последовательность звуков в коротких словах («дом», «сани», «кошка»);</w:t>
      </w:r>
    </w:p>
    <w:p w:rsidR="00EC60B2" w:rsidRPr="00AF53A0" w:rsidRDefault="00EC60B2" w:rsidP="00AF53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произносить слова по слогам с хлопками или притопами;</w:t>
      </w:r>
    </w:p>
    <w:p w:rsidR="00EC60B2" w:rsidRPr="00AF53A0" w:rsidRDefault="00EC60B2" w:rsidP="00AF53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называть слово по его порядковому номеру в предложении (например, повторить только второе слово или только четвертое слово из заданного предложения);</w:t>
      </w:r>
    </w:p>
    <w:p w:rsidR="00EC60B2" w:rsidRPr="00AF53A0" w:rsidRDefault="00EC60B2" w:rsidP="00AF53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различать единственное и множественное число, живое и неживое, женский и мужской род;</w:t>
      </w:r>
    </w:p>
    <w:p w:rsidR="00EC60B2" w:rsidRPr="00AF53A0" w:rsidRDefault="00EC60B2" w:rsidP="00AF53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знать разницу между гласными и согласными звуками;</w:t>
      </w:r>
    </w:p>
    <w:p w:rsidR="00EC60B2" w:rsidRPr="00AF53A0" w:rsidRDefault="00EC60B2" w:rsidP="00AF53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называть группу предметов обобщающим словом (чашка, ложка, тарелка – это посуда);</w:t>
      </w:r>
    </w:p>
    <w:p w:rsidR="00EC60B2" w:rsidRPr="00AF53A0" w:rsidRDefault="00EC60B2" w:rsidP="00AF53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отвечать на вопросы и уметь их задавать;</w:t>
      </w:r>
    </w:p>
    <w:p w:rsidR="00EC60B2" w:rsidRPr="00AF53A0" w:rsidRDefault="00EC60B2" w:rsidP="00AF53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составлять рассказ по картинке;</w:t>
      </w:r>
    </w:p>
    <w:p w:rsidR="00EC60B2" w:rsidRPr="00AF53A0" w:rsidRDefault="00EC60B2" w:rsidP="00AF53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последовательно и подробно пересказывать знакомый сюжет (например, сказку) или только что прослушанный рассказ;</w:t>
      </w:r>
    </w:p>
    <w:p w:rsidR="00EC60B2" w:rsidRPr="00AF53A0" w:rsidRDefault="00EC60B2" w:rsidP="00AF53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понимать многозначность слов, называть слово со значением, противоположным значению заданного слова;</w:t>
      </w:r>
    </w:p>
    <w:p w:rsidR="00EC60B2" w:rsidRPr="00AF53A0" w:rsidRDefault="00EC60B2" w:rsidP="00AF53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сказать несколько предложений о заданном предмете;</w:t>
      </w:r>
    </w:p>
    <w:p w:rsidR="00EC60B2" w:rsidRPr="00AF53A0" w:rsidRDefault="00EC60B2" w:rsidP="00AF53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составлять предложение из 3-5 предложенных слов;</w:t>
      </w:r>
    </w:p>
    <w:p w:rsidR="00EC60B2" w:rsidRPr="00AF53A0" w:rsidRDefault="00EC60B2" w:rsidP="00AF53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различать тексты по жанру – стихотворение, рассказ, сказка;</w:t>
      </w:r>
    </w:p>
    <w:p w:rsidR="00EC60B2" w:rsidRDefault="00EC60B2" w:rsidP="00AF53A0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заучивать наизусть и выразительно рассказывать небольшие стихотворения;</w:t>
      </w:r>
    </w:p>
    <w:p w:rsidR="00EC60B2" w:rsidRDefault="00EC60B2" w:rsidP="006D7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60B2" w:rsidRDefault="00EC60B2" w:rsidP="006D7F43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60B2" w:rsidRDefault="00EC60B2" w:rsidP="006D7F4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7" o:spid="_x0000_s1029" type="#_x0000_t75" alt="Picture background" style="position:absolute;left:0;text-align:left;margin-left:0;margin-top:-41.6pt;width:594.85pt;height:840pt;z-index:-251657728;visibility:visible;mso-position-horizontal:left;mso-position-horizontal-relative:page">
            <v:imagedata r:id="rId5" o:title=""/>
            <w10:wrap anchorx="page"/>
          </v:shape>
        </w:pict>
      </w:r>
      <w:r w:rsidRPr="00AF53A0">
        <w:rPr>
          <w:rFonts w:ascii="Times New Roman" w:hAnsi="Times New Roman" w:cs="Times New Roman"/>
          <w:sz w:val="24"/>
          <w:szCs w:val="24"/>
          <w:lang w:eastAsia="ru-RU"/>
        </w:rPr>
        <w:t>тгадывать загадки.</w:t>
      </w:r>
    </w:p>
    <w:p w:rsidR="00EC60B2" w:rsidRPr="006D7F43" w:rsidRDefault="00EC60B2" w:rsidP="006D7F43">
      <w:pPr>
        <w:pStyle w:val="NoSpacing"/>
        <w:ind w:left="720"/>
        <w:jc w:val="center"/>
        <w:rPr>
          <w:rFonts w:ascii="Times New Roman" w:hAnsi="Times New Roman" w:cs="Times New Roman"/>
          <w:b/>
          <w:bCs/>
          <w:color w:val="336600"/>
          <w:sz w:val="28"/>
          <w:szCs w:val="28"/>
          <w:lang w:eastAsia="ru-RU"/>
        </w:rPr>
      </w:pPr>
      <w:r w:rsidRPr="006D7F43">
        <w:rPr>
          <w:rFonts w:ascii="Times New Roman" w:hAnsi="Times New Roman" w:cs="Times New Roman"/>
          <w:b/>
          <w:bCs/>
          <w:color w:val="336600"/>
          <w:sz w:val="28"/>
          <w:szCs w:val="28"/>
          <w:lang w:eastAsia="ru-RU"/>
        </w:rPr>
        <w:t>Математика, счет</w:t>
      </w:r>
    </w:p>
    <w:p w:rsidR="00EC60B2" w:rsidRPr="00AF53A0" w:rsidRDefault="00EC60B2" w:rsidP="00AF53A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Умение считать до ста является необязательным для будущего первоклассника, но базовые знания в области счета у ребенка должны быть. Необходимые математические представления к 1 классу:</w:t>
      </w:r>
    </w:p>
    <w:p w:rsidR="00EC60B2" w:rsidRPr="00AF53A0" w:rsidRDefault="00EC60B2" w:rsidP="00AF53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знать цифры от 0 до 9;</w:t>
      </w:r>
    </w:p>
    <w:p w:rsidR="00EC60B2" w:rsidRPr="00AF53A0" w:rsidRDefault="00EC60B2" w:rsidP="00AF53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уметь называть числа в пределах 10 в прямом и обратном порядке (от 5 до 9, от 8 до 4 и т.п.);</w:t>
      </w:r>
    </w:p>
    <w:p w:rsidR="00EC60B2" w:rsidRPr="00AF53A0" w:rsidRDefault="00EC60B2" w:rsidP="00AF53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уметь называть число в пределах 10, предшествующее названному и следующее за ним;</w:t>
      </w:r>
    </w:p>
    <w:p w:rsidR="00EC60B2" w:rsidRPr="00AF53A0" w:rsidRDefault="00EC60B2" w:rsidP="00AF53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понимать смысл знаков «+», «–», «=», «&gt;», «&lt;» и уметь сравнивать числа от 0 до 10 (2&lt;6, 9=9, 8&gt;3);</w:t>
      </w:r>
    </w:p>
    <w:p w:rsidR="00EC60B2" w:rsidRPr="00AF53A0" w:rsidRDefault="00EC60B2" w:rsidP="00AF53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уметь обозначить количество предметов с помощью цифр;</w:t>
      </w:r>
    </w:p>
    <w:p w:rsidR="00EC60B2" w:rsidRPr="00AF53A0" w:rsidRDefault="00EC60B2" w:rsidP="00AF53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уметь сравнить количество предметов в двух группах;</w:t>
      </w:r>
    </w:p>
    <w:p w:rsidR="00EC60B2" w:rsidRPr="00AF53A0" w:rsidRDefault="00EC60B2" w:rsidP="00AF53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решать и составлять простые задачи на сложение и вычитание в пределах 10;</w:t>
      </w:r>
    </w:p>
    <w:p w:rsidR="00EC60B2" w:rsidRPr="00AF53A0" w:rsidRDefault="00EC60B2" w:rsidP="00AF53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знать названия геометрических фигур (круг, квадрат, треугольник, прямоугольник, овал, ромб);</w:t>
      </w:r>
    </w:p>
    <w:p w:rsidR="00EC60B2" w:rsidRPr="00AF53A0" w:rsidRDefault="00EC60B2" w:rsidP="00AF53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уметь сравнивать предметы по размеру, форме, цвету и группировать их по этому признаку;</w:t>
      </w:r>
    </w:p>
    <w:p w:rsidR="00EC60B2" w:rsidRPr="00AF53A0" w:rsidRDefault="00EC60B2" w:rsidP="00AF53A0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ориентироваться в понятиях «лево-право-вверху-внизу», «перед», «между», «за» на листе бумаге в клетку и в пространстве.</w:t>
      </w:r>
    </w:p>
    <w:p w:rsidR="00EC60B2" w:rsidRPr="006D7F43" w:rsidRDefault="00EC60B2" w:rsidP="00AF53A0">
      <w:pPr>
        <w:pStyle w:val="NoSpacing"/>
        <w:jc w:val="center"/>
        <w:rPr>
          <w:rFonts w:ascii="Times New Roman" w:hAnsi="Times New Roman" w:cs="Times New Roman"/>
          <w:b/>
          <w:bCs/>
          <w:color w:val="336600"/>
          <w:sz w:val="28"/>
          <w:szCs w:val="28"/>
          <w:lang w:eastAsia="ru-RU"/>
        </w:rPr>
      </w:pPr>
      <w:r w:rsidRPr="006D7F43">
        <w:rPr>
          <w:rFonts w:ascii="Times New Roman" w:hAnsi="Times New Roman" w:cs="Times New Roman"/>
          <w:b/>
          <w:bCs/>
          <w:color w:val="336600"/>
          <w:sz w:val="28"/>
          <w:szCs w:val="28"/>
          <w:lang w:eastAsia="ru-RU"/>
        </w:rPr>
        <w:t>Моторика, подготовка руки к письму</w:t>
      </w:r>
    </w:p>
    <w:p w:rsidR="00EC60B2" w:rsidRPr="00AF53A0" w:rsidRDefault="00EC60B2" w:rsidP="00AF53A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Будущий первоклассник должен уметь:</w:t>
      </w:r>
    </w:p>
    <w:p w:rsidR="00EC60B2" w:rsidRPr="00AF53A0" w:rsidRDefault="00EC60B2" w:rsidP="00AF53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правильно держать карандаш, ручку, кисточку;</w:t>
      </w:r>
    </w:p>
    <w:p w:rsidR="00EC60B2" w:rsidRPr="00AF53A0" w:rsidRDefault="00EC60B2" w:rsidP="00AF53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складывать геометрические фигуры из счетных палочек, складывать фигуры по образцу;</w:t>
      </w:r>
    </w:p>
    <w:p w:rsidR="00EC60B2" w:rsidRPr="00AF53A0" w:rsidRDefault="00EC60B2" w:rsidP="00AF53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рисовать геометрические фигуры, животных, людей;</w:t>
      </w:r>
    </w:p>
    <w:p w:rsidR="00EC60B2" w:rsidRPr="00AF53A0" w:rsidRDefault="00EC60B2" w:rsidP="00AF53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закрашивать карандашом и штриховать фигуры, не выходя за контуры;</w:t>
      </w:r>
    </w:p>
    <w:p w:rsidR="00EC60B2" w:rsidRPr="00AF53A0" w:rsidRDefault="00EC60B2" w:rsidP="00AF53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проводить без линейки прямую горизонтальную или вертикальную линию;</w:t>
      </w:r>
    </w:p>
    <w:p w:rsidR="00EC60B2" w:rsidRPr="00AF53A0" w:rsidRDefault="00EC60B2" w:rsidP="00AF53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писать по образцу печатные буквы;</w:t>
      </w:r>
    </w:p>
    <w:p w:rsidR="00EC60B2" w:rsidRPr="00AF53A0" w:rsidRDefault="00EC60B2" w:rsidP="00AF53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аккуратно вырезать из бумаги (разрезать лист бумаги на полосы или геометрические фигуры – квадраты, прямоугольники, треугольники, круги, овалы, вырезать фигуры по контуру);</w:t>
      </w:r>
    </w:p>
    <w:p w:rsidR="00EC60B2" w:rsidRPr="00AF53A0" w:rsidRDefault="00EC60B2" w:rsidP="00AF53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лепить из пластилина и глины;</w:t>
      </w:r>
    </w:p>
    <w:p w:rsidR="00EC60B2" w:rsidRPr="00AF53A0" w:rsidRDefault="00EC60B2" w:rsidP="00AF53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клеить и делать аппликации из цветной бумаги.</w:t>
      </w:r>
    </w:p>
    <w:p w:rsidR="00EC60B2" w:rsidRPr="006D7F43" w:rsidRDefault="00EC60B2" w:rsidP="00AF53A0">
      <w:pPr>
        <w:pStyle w:val="NoSpacing"/>
        <w:jc w:val="center"/>
        <w:rPr>
          <w:rFonts w:ascii="Times New Roman" w:hAnsi="Times New Roman" w:cs="Times New Roman"/>
          <w:b/>
          <w:bCs/>
          <w:color w:val="336600"/>
          <w:sz w:val="28"/>
          <w:szCs w:val="28"/>
          <w:lang w:eastAsia="ru-RU"/>
        </w:rPr>
      </w:pPr>
      <w:r w:rsidRPr="006D7F43">
        <w:rPr>
          <w:rFonts w:ascii="Times New Roman" w:hAnsi="Times New Roman" w:cs="Times New Roman"/>
          <w:b/>
          <w:bCs/>
          <w:color w:val="336600"/>
          <w:sz w:val="28"/>
          <w:szCs w:val="28"/>
          <w:lang w:eastAsia="ru-RU"/>
        </w:rPr>
        <w:t>Окружающий мир</w:t>
      </w:r>
    </w:p>
    <w:p w:rsidR="00EC60B2" w:rsidRPr="00AF53A0" w:rsidRDefault="00EC60B2" w:rsidP="00AF53A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Рассмотрим, что должен знать первоклассник, идя в школу, об окружающем мире. Ребенку необходимо:</w:t>
      </w:r>
    </w:p>
    <w:p w:rsidR="00EC60B2" w:rsidRPr="00AF53A0" w:rsidRDefault="00EC60B2" w:rsidP="00AF53A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различать домашних и диких животных, уметь называть детенышей животных, знать, какие животные обитают на юге, а какие – на севере;</w:t>
      </w:r>
    </w:p>
    <w:p w:rsidR="00EC60B2" w:rsidRPr="00AF53A0" w:rsidRDefault="00EC60B2" w:rsidP="00AF53A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называть несколько зимующих и перелетных птиц, различать птиц по внешнему виду (дятел, воробей, голубь, ворона и т.д.);</w:t>
      </w:r>
    </w:p>
    <w:p w:rsidR="00EC60B2" w:rsidRPr="00AF53A0" w:rsidRDefault="00EC60B2" w:rsidP="00AF53A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знать и различать растения, характерные для родного края, и называть их особенности (ель, береза, сосна, лиственница, подсолнух, клевер, ромашка и т.п.);</w:t>
      </w:r>
    </w:p>
    <w:p w:rsidR="00EC60B2" w:rsidRPr="00AF53A0" w:rsidRDefault="00EC60B2" w:rsidP="00AF53A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знать названия 2-3 комнатных растений;</w:t>
      </w:r>
    </w:p>
    <w:p w:rsidR="00EC60B2" w:rsidRPr="00AF53A0" w:rsidRDefault="00EC60B2" w:rsidP="00AF53A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знать названия овощей, фруктов, ягод;</w:t>
      </w:r>
    </w:p>
    <w:p w:rsidR="00EC60B2" w:rsidRPr="00AF53A0" w:rsidRDefault="00EC60B2" w:rsidP="00AF53A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иметь представление о различных природных явлениях;</w:t>
      </w:r>
    </w:p>
    <w:p w:rsidR="00EC60B2" w:rsidRPr="00AF53A0" w:rsidRDefault="00EC60B2" w:rsidP="00AF53A0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называть в правильной последовательности – дни недели, месяцы, времена года, а также знать основные приметы каждого времени года(весна – распускаются почки на деревьях, тает снег, появляются первые цветы), стихи и загадки о временах года.</w:t>
      </w:r>
    </w:p>
    <w:p w:rsidR="00EC60B2" w:rsidRPr="006D7F43" w:rsidRDefault="00EC60B2" w:rsidP="00AF53A0">
      <w:pPr>
        <w:pStyle w:val="NoSpacing"/>
        <w:jc w:val="center"/>
        <w:rPr>
          <w:rFonts w:ascii="Times New Roman" w:hAnsi="Times New Roman" w:cs="Times New Roman"/>
          <w:b/>
          <w:bCs/>
          <w:color w:val="336600"/>
          <w:sz w:val="28"/>
          <w:szCs w:val="28"/>
          <w:lang w:eastAsia="ru-RU"/>
        </w:rPr>
      </w:pPr>
      <w:r w:rsidRPr="006D7F43">
        <w:rPr>
          <w:rFonts w:ascii="Times New Roman" w:hAnsi="Times New Roman" w:cs="Times New Roman"/>
          <w:b/>
          <w:bCs/>
          <w:color w:val="336600"/>
          <w:sz w:val="28"/>
          <w:szCs w:val="28"/>
          <w:lang w:eastAsia="ru-RU"/>
        </w:rPr>
        <w:t>Что еще должен уметь будущий первоклассник?</w:t>
      </w:r>
    </w:p>
    <w:p w:rsidR="00EC60B2" w:rsidRPr="00AF53A0" w:rsidRDefault="00EC60B2" w:rsidP="00AF53A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Перечисленные выше умения преимущественно относятся к учебным навыкам, но во время учебы первоклашке пригодятся и другие, важные для нормальной адаптации к школьной и общественной жизни в целом.</w:t>
      </w:r>
    </w:p>
    <w:p w:rsidR="00EC60B2" w:rsidRPr="00AF53A0" w:rsidRDefault="00EC60B2" w:rsidP="00AF53A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Итак, что еще должен уметь ребенок, идя в школу:</w:t>
      </w:r>
    </w:p>
    <w:p w:rsidR="00EC60B2" w:rsidRPr="00AF53A0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Понимать и точно выполнять задания взрослого из 5-6 команд.</w:t>
      </w:r>
    </w:p>
    <w:p w:rsidR="00EC60B2" w:rsidRPr="00AF53A0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Действовать по образцу.</w:t>
      </w:r>
    </w:p>
    <w:p w:rsidR="00EC60B2" w:rsidRPr="00AF53A0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pict>
          <v:shape id="Рисунок 8" o:spid="_x0000_s1030" type="#_x0000_t75" alt="Picture background" style="position:absolute;left:0;text-align:left;margin-left:4.05pt;margin-top:-45pt;width:594.85pt;height:840pt;z-index:-251656704;visibility:visible;mso-position-horizontal-relative:page">
            <v:imagedata r:id="rId5" o:title=""/>
            <w10:wrap anchorx="page"/>
          </v:shape>
        </w:pict>
      </w:r>
      <w:r w:rsidRPr="00AF53A0">
        <w:rPr>
          <w:rFonts w:ascii="Times New Roman" w:hAnsi="Times New Roman" w:cs="Times New Roman"/>
          <w:sz w:val="24"/>
          <w:szCs w:val="24"/>
          <w:lang w:eastAsia="ru-RU"/>
        </w:rPr>
        <w:t>Действовать в заданном темпе, без ошибок, сначала под диктовку, а затем самостоятельно, в течение 4-5 минут (например, взрослый просит нарисовать узор из фигур: «кружок – квадрат – кружок – квадрат», а дальше ребенок некоторое время продолжает рисовать узор уже сам).</w:t>
      </w:r>
    </w:p>
    <w:p w:rsidR="00EC60B2" w:rsidRPr="00AF53A0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Видеть причинно-следственные связи между явлениями.</w:t>
      </w:r>
    </w:p>
    <w:p w:rsidR="00EC60B2" w:rsidRPr="00AF53A0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Внимательно, не отвлекаясь, слушать или заниматься монотонной деятельностью 30-35 минут.</w:t>
      </w:r>
    </w:p>
    <w:p w:rsidR="00EC60B2" w:rsidRPr="00AF53A0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Запоминать и называть по памяти фигуры, слова, картинки, символы, цифры (6-10 штук).</w:t>
      </w:r>
    </w:p>
    <w:p w:rsidR="00EC60B2" w:rsidRPr="00AF53A0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Сохранять правильную осанку, сидя за партой в течение 30-35 минут.</w:t>
      </w:r>
    </w:p>
    <w:p w:rsidR="00EC60B2" w:rsidRPr="00AF53A0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Выполнять основные физические упражнения (приседания, прыжки, наклоны и пр.), играть в простые спортивные игры.</w:t>
      </w:r>
    </w:p>
    <w:p w:rsidR="00EC60B2" w:rsidRPr="00AF53A0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Без стеснения находиться в коллективе детей и взрослых.</w:t>
      </w:r>
    </w:p>
    <w:p w:rsidR="00EC60B2" w:rsidRPr="00AF53A0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Уметь вежливо общаться с взрослыми: здороваться («Здравствуйте», а не «Здрасьте» или «Привет»), прощаться, не перебивать, правильно просить о помощи (говорить «Пожалуйста») и благодарить за оказанную помощь, извиняться при необходимости.</w:t>
      </w:r>
    </w:p>
    <w:p w:rsidR="00EC60B2" w:rsidRPr="00AF53A0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Мальчику – пропускать девочек и женщин вперед, открывать перед ними дверь, помогать.</w:t>
      </w:r>
    </w:p>
    <w:p w:rsidR="00EC60B2" w:rsidRPr="00AF53A0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Девочке – правильно реагировать на агрессивное поведение мальчиков (когда дергают за косички, толкают, отбирают вещи).</w:t>
      </w:r>
    </w:p>
    <w:p w:rsidR="00EC60B2" w:rsidRPr="00AF53A0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Разговаривать спокойно, без крика и лишних эмоций.</w:t>
      </w:r>
    </w:p>
    <w:p w:rsidR="00EC60B2" w:rsidRPr="00AF53A0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 xml:space="preserve">Следить за аккуратностью своего внешнего вида и чистотой личных вещей (добавьте к списку необходимых вещей для школьника бумажные платочки и влажные салфетки). </w:t>
      </w:r>
    </w:p>
    <w:p w:rsidR="00EC60B2" w:rsidRPr="00AF53A0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Завязывать шнурки.</w:t>
      </w:r>
    </w:p>
    <w:p w:rsidR="00EC60B2" w:rsidRPr="00AF53A0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Мыть руки с мылом после прогулок и посещения туалета, перед едой. Причесываться, чистить зубы, пользоваться носовым платком.</w:t>
      </w:r>
    </w:p>
    <w:p w:rsidR="00EC60B2" w:rsidRPr="00AF53A0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Ориентироваться во времени.</w:t>
      </w:r>
    </w:p>
    <w:p w:rsidR="00EC60B2" w:rsidRDefault="00EC60B2" w:rsidP="00AF53A0">
      <w:pPr>
        <w:pStyle w:val="NoSpacing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При необходимости обращаться за медицинской помощью.</w:t>
      </w:r>
    </w:p>
    <w:p w:rsidR="00EC60B2" w:rsidRPr="00AF53A0" w:rsidRDefault="00EC60B2" w:rsidP="00AF53A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C60B2" w:rsidRPr="00AF53A0" w:rsidRDefault="00EC60B2" w:rsidP="00AF53A0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53A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C60B2" w:rsidRPr="006D7F43" w:rsidRDefault="00EC60B2" w:rsidP="006D7F43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</w:pPr>
      <w:r w:rsidRPr="006D7F43"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  <w:t>Список требований к современному первокласснику, разумеется, впечатляет.</w:t>
      </w:r>
    </w:p>
    <w:p w:rsidR="00EC60B2" w:rsidRDefault="00EC60B2" w:rsidP="006D7F43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</w:pPr>
      <w:r w:rsidRPr="006D7F43"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  <w:t xml:space="preserve">Но на самом деле тысячи детей ежегодно приходят в школу, имея абсолютно разный </w:t>
      </w:r>
    </w:p>
    <w:p w:rsidR="00EC60B2" w:rsidRPr="006D7F43" w:rsidRDefault="00EC60B2" w:rsidP="006D7F43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</w:pPr>
      <w:r w:rsidRPr="006D7F43"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  <w:t>уровень дошкольной подготовки, и начинают учиться.</w:t>
      </w:r>
    </w:p>
    <w:p w:rsidR="00EC60B2" w:rsidRDefault="00EC60B2" w:rsidP="006D7F43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</w:pPr>
      <w:r w:rsidRPr="006D7F43"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  <w:t xml:space="preserve">Родителям необходимо понимать, что большое количество знаний, </w:t>
      </w:r>
    </w:p>
    <w:p w:rsidR="00EC60B2" w:rsidRPr="006D7F43" w:rsidRDefault="00EC60B2" w:rsidP="006D7F43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</w:pPr>
      <w:r w:rsidRPr="006D7F43"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  <w:t>полученных еще до начала школьных занятий, еще не являются залогом успеха.</w:t>
      </w:r>
    </w:p>
    <w:p w:rsidR="00EC60B2" w:rsidRDefault="00EC60B2" w:rsidP="006D7F43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</w:pPr>
      <w:r w:rsidRPr="006D7F43"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  <w:t>Главное – психологическая готовность ребенка к учебе и стремление к получению</w:t>
      </w:r>
    </w:p>
    <w:p w:rsidR="00EC60B2" w:rsidRDefault="00EC60B2" w:rsidP="006D7F43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</w:pPr>
      <w:r w:rsidRPr="006D7F43"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  <w:t xml:space="preserve"> новых знаний. Обучать, проверять и «натаскивать» можно, </w:t>
      </w:r>
    </w:p>
    <w:p w:rsidR="00EC60B2" w:rsidRPr="006D7F43" w:rsidRDefault="00EC60B2" w:rsidP="006D7F43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</w:pPr>
      <w:r w:rsidRPr="006D7F43"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  <w:t>но постарайтесь делать это без фанатизма.</w:t>
      </w:r>
    </w:p>
    <w:p w:rsidR="00EC60B2" w:rsidRPr="006D7F43" w:rsidRDefault="00EC60B2" w:rsidP="006D7F43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</w:pPr>
    </w:p>
    <w:p w:rsidR="00EC60B2" w:rsidRDefault="00EC60B2" w:rsidP="006D7F43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</w:pPr>
      <w:r w:rsidRPr="006D7F43"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  <w:t xml:space="preserve">Верьте в успех своего будущего первоклассника </w:t>
      </w:r>
    </w:p>
    <w:p w:rsidR="00EC60B2" w:rsidRPr="006D7F43" w:rsidRDefault="00EC60B2" w:rsidP="006D7F43">
      <w:pPr>
        <w:pStyle w:val="NoSpacing"/>
        <w:jc w:val="center"/>
        <w:rPr>
          <w:b/>
          <w:bCs/>
          <w:color w:val="336600"/>
        </w:rPr>
      </w:pPr>
      <w:r w:rsidRPr="006D7F43">
        <w:rPr>
          <w:rFonts w:ascii="Times New Roman" w:hAnsi="Times New Roman" w:cs="Times New Roman"/>
          <w:b/>
          <w:bCs/>
          <w:i/>
          <w:iCs/>
          <w:color w:val="336600"/>
          <w:sz w:val="24"/>
          <w:szCs w:val="24"/>
          <w:lang w:eastAsia="ru-RU"/>
        </w:rPr>
        <w:t>и вселяйте эту уверенность в него самого!</w:t>
      </w:r>
    </w:p>
    <w:sectPr w:rsidR="00EC60B2" w:rsidRPr="006D7F43" w:rsidSect="00805B54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79FA"/>
    <w:multiLevelType w:val="hybridMultilevel"/>
    <w:tmpl w:val="9058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4116AD6"/>
    <w:multiLevelType w:val="hybridMultilevel"/>
    <w:tmpl w:val="D56062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35643BA"/>
    <w:multiLevelType w:val="hybridMultilevel"/>
    <w:tmpl w:val="023E43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83D5711"/>
    <w:multiLevelType w:val="hybridMultilevel"/>
    <w:tmpl w:val="D6E00D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BF57624"/>
    <w:multiLevelType w:val="hybridMultilevel"/>
    <w:tmpl w:val="436CD8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B7162DA"/>
    <w:multiLevelType w:val="hybridMultilevel"/>
    <w:tmpl w:val="0B900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01B8"/>
    <w:rsid w:val="00022A0C"/>
    <w:rsid w:val="001312AC"/>
    <w:rsid w:val="00190787"/>
    <w:rsid w:val="003816BA"/>
    <w:rsid w:val="003B5E8B"/>
    <w:rsid w:val="00482ECE"/>
    <w:rsid w:val="00511DA0"/>
    <w:rsid w:val="005B71A3"/>
    <w:rsid w:val="005F206A"/>
    <w:rsid w:val="006A73EF"/>
    <w:rsid w:val="006D7F43"/>
    <w:rsid w:val="007201B8"/>
    <w:rsid w:val="007F77C5"/>
    <w:rsid w:val="00805B54"/>
    <w:rsid w:val="00A970CA"/>
    <w:rsid w:val="00AF53A0"/>
    <w:rsid w:val="00D738C1"/>
    <w:rsid w:val="00DA40A5"/>
    <w:rsid w:val="00EC60B2"/>
    <w:rsid w:val="00FE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A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F53A0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4</Pages>
  <Words>1231</Words>
  <Characters>7020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ОК</cp:lastModifiedBy>
  <cp:revision>10</cp:revision>
  <dcterms:created xsi:type="dcterms:W3CDTF">2025-02-09T12:02:00Z</dcterms:created>
  <dcterms:modified xsi:type="dcterms:W3CDTF">2025-02-10T00:27:00Z</dcterms:modified>
</cp:coreProperties>
</file>